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C618" w14:textId="77777777" w:rsidR="00114DC7" w:rsidRPr="0002017E" w:rsidRDefault="006F7BC0" w:rsidP="00CA3B7C">
      <w:pPr>
        <w:pStyle w:val="ChapterTitle-"/>
      </w:pPr>
      <w:r w:rsidRPr="006F7BC0">
        <w:t>DEVELOPING A VISION</w:t>
      </w:r>
    </w:p>
    <w:p w14:paraId="534B772F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11283891" w14:textId="77777777" w:rsidR="006F7BC0" w:rsidRDefault="006F7BC0" w:rsidP="006F7BC0">
      <w:pPr>
        <w:pStyle w:val="NumberedList1"/>
      </w:pPr>
      <w:r>
        <w:t>1.</w:t>
      </w:r>
      <w:r>
        <w:tab/>
        <w:t>What is vision? How is it the same or different from a calling?</w:t>
      </w:r>
    </w:p>
    <w:p w14:paraId="4F0EDB21" w14:textId="77777777" w:rsidR="006F7BC0" w:rsidRDefault="006F7BC0" w:rsidP="006F7BC0">
      <w:pPr>
        <w:pStyle w:val="NumberedList1"/>
      </w:pPr>
      <w:r>
        <w:t>2.</w:t>
      </w:r>
      <w:r>
        <w:tab/>
        <w:t>What are three necessary components of vision?</w:t>
      </w:r>
    </w:p>
    <w:p w14:paraId="07F973A2" w14:textId="77777777" w:rsidR="006F7BC0" w:rsidRDefault="006F7BC0" w:rsidP="006F7BC0">
      <w:pPr>
        <w:pStyle w:val="NumberedList1"/>
      </w:pPr>
      <w:r>
        <w:t>3.</w:t>
      </w:r>
      <w:r>
        <w:tab/>
        <w:t>Do you have a vision? Have you ever had to sacrifice something for that vision?</w:t>
      </w:r>
    </w:p>
    <w:p w14:paraId="07D5BDE2" w14:textId="77777777" w:rsidR="006F7BC0" w:rsidRDefault="006F7BC0" w:rsidP="006F7BC0">
      <w:pPr>
        <w:pStyle w:val="NumberedList1"/>
      </w:pPr>
      <w:r>
        <w:t>4.</w:t>
      </w:r>
      <w:r>
        <w:tab/>
        <w:t>What are the three costs of vision?</w:t>
      </w:r>
    </w:p>
    <w:p w14:paraId="2DE24B23" w14:textId="77777777" w:rsidR="006F7BC0" w:rsidRDefault="006F7BC0" w:rsidP="006F7BC0">
      <w:pPr>
        <w:pStyle w:val="NumberedList1"/>
      </w:pPr>
      <w:r>
        <w:t>5.</w:t>
      </w:r>
      <w:r>
        <w:tab/>
        <w:t>What implication does Ezekiel 33:1-9 have for us as Christians? How should this motivate us to have vision?</w:t>
      </w:r>
    </w:p>
    <w:p w14:paraId="5D6954DB" w14:textId="77777777" w:rsidR="006F7BC0" w:rsidRDefault="006F7BC0" w:rsidP="006F7BC0">
      <w:pPr>
        <w:pStyle w:val="NumberedList1"/>
      </w:pPr>
      <w:r>
        <w:t>6.</w:t>
      </w:r>
      <w:r>
        <w:tab/>
        <w:t>How do prayer and a willingness to change affect our ability to have vision?</w:t>
      </w:r>
    </w:p>
    <w:p w14:paraId="2CE938EA" w14:textId="77777777" w:rsidR="006F7BC0" w:rsidRDefault="006F7BC0" w:rsidP="006F7BC0">
      <w:pPr>
        <w:pStyle w:val="NumberedList1"/>
      </w:pPr>
      <w:r>
        <w:t>7.</w:t>
      </w:r>
      <w:r>
        <w:tab/>
        <w:t>What is your spiritual gift? (List your top one and two that you think are possibilities.)</w:t>
      </w:r>
    </w:p>
    <w:p w14:paraId="0A393D4E" w14:textId="77777777" w:rsidR="006F7BC0" w:rsidRDefault="006F7BC0" w:rsidP="006F7BC0">
      <w:pPr>
        <w:pStyle w:val="NumberedList1"/>
      </w:pPr>
      <w:r>
        <w:t>8.</w:t>
      </w:r>
      <w:r>
        <w:tab/>
        <w:t>When we have a vision but things do not seem to be going well, why must we not quit?</w:t>
      </w:r>
    </w:p>
    <w:p w14:paraId="50F19A13" w14:textId="77777777" w:rsidR="00114DC7" w:rsidRPr="0002017E" w:rsidRDefault="006F7BC0" w:rsidP="006F7BC0">
      <w:pPr>
        <w:pStyle w:val="NumberedList1"/>
      </w:pPr>
      <w:r>
        <w:t>9.</w:t>
      </w:r>
      <w:r>
        <w:tab/>
        <w:t>If there are still issues you have questions about, please raise them now.</w:t>
      </w:r>
    </w:p>
    <w:sectPr w:rsidR="00114DC7" w:rsidRPr="0002017E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F481" w14:textId="77777777" w:rsidR="00983ECD" w:rsidRDefault="00983ECD">
      <w:pPr>
        <w:spacing w:after="0"/>
      </w:pPr>
      <w:r>
        <w:separator/>
      </w:r>
    </w:p>
  </w:endnote>
  <w:endnote w:type="continuationSeparator" w:id="0">
    <w:p w14:paraId="388A5967" w14:textId="77777777" w:rsidR="00983ECD" w:rsidRDefault="00983E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4696" w14:textId="1A6B27F0" w:rsidR="00114DC7" w:rsidRDefault="000D2706" w:rsidP="005C2BED">
    <w:pPr>
      <w:tabs>
        <w:tab w:val="center" w:pos="5040"/>
        <w:tab w:val="right" w:pos="10204"/>
      </w:tabs>
      <w:jc w:val="left"/>
    </w:pPr>
    <w:r w:rsidRPr="000D2706">
      <w:t>GL</w:t>
    </w:r>
    <w:r>
      <w:rPr>
        <w:lang w:val="en-US"/>
      </w:rPr>
      <w:t>4</w:t>
    </w:r>
    <w:r w:rsidRPr="000D2706">
      <w:t>-5DQ</w:t>
    </w:r>
    <w:r w:rsidR="006A50C4">
      <w:tab/>
    </w:r>
    <w:r w:rsidRPr="000D2706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6F7BC0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4B36" w14:textId="77777777" w:rsidR="00983ECD" w:rsidRDefault="00983ECD">
      <w:pPr>
        <w:spacing w:after="0"/>
      </w:pPr>
      <w:r>
        <w:separator/>
      </w:r>
    </w:p>
  </w:footnote>
  <w:footnote w:type="continuationSeparator" w:id="0">
    <w:p w14:paraId="3161C6E7" w14:textId="77777777" w:rsidR="00983ECD" w:rsidRDefault="00983E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5147469">
    <w:abstractNumId w:val="20"/>
  </w:num>
  <w:num w:numId="2" w16cid:durableId="457187263">
    <w:abstractNumId w:val="28"/>
  </w:num>
  <w:num w:numId="3" w16cid:durableId="30880383">
    <w:abstractNumId w:val="18"/>
  </w:num>
  <w:num w:numId="4" w16cid:durableId="583338239">
    <w:abstractNumId w:val="22"/>
  </w:num>
  <w:num w:numId="5" w16cid:durableId="966424885">
    <w:abstractNumId w:val="24"/>
  </w:num>
  <w:num w:numId="6" w16cid:durableId="1765606828">
    <w:abstractNumId w:val="27"/>
  </w:num>
  <w:num w:numId="7" w16cid:durableId="911895268">
    <w:abstractNumId w:val="10"/>
  </w:num>
  <w:num w:numId="8" w16cid:durableId="313686316">
    <w:abstractNumId w:val="11"/>
  </w:num>
  <w:num w:numId="9" w16cid:durableId="65880526">
    <w:abstractNumId w:val="14"/>
  </w:num>
  <w:num w:numId="10" w16cid:durableId="288901634">
    <w:abstractNumId w:val="23"/>
  </w:num>
  <w:num w:numId="11" w16cid:durableId="35398607">
    <w:abstractNumId w:val="16"/>
  </w:num>
  <w:num w:numId="12" w16cid:durableId="2057658119">
    <w:abstractNumId w:val="17"/>
  </w:num>
  <w:num w:numId="13" w16cid:durableId="795804268">
    <w:abstractNumId w:val="26"/>
  </w:num>
  <w:num w:numId="14" w16cid:durableId="1598757220">
    <w:abstractNumId w:val="13"/>
  </w:num>
  <w:num w:numId="15" w16cid:durableId="530997039">
    <w:abstractNumId w:val="29"/>
  </w:num>
  <w:num w:numId="16" w16cid:durableId="1693872786">
    <w:abstractNumId w:val="19"/>
  </w:num>
  <w:num w:numId="17" w16cid:durableId="1490750110">
    <w:abstractNumId w:val="9"/>
  </w:num>
  <w:num w:numId="18" w16cid:durableId="1176189342">
    <w:abstractNumId w:val="7"/>
  </w:num>
  <w:num w:numId="19" w16cid:durableId="1134759776">
    <w:abstractNumId w:val="6"/>
  </w:num>
  <w:num w:numId="20" w16cid:durableId="157354484">
    <w:abstractNumId w:val="5"/>
  </w:num>
  <w:num w:numId="21" w16cid:durableId="1622876919">
    <w:abstractNumId w:val="4"/>
  </w:num>
  <w:num w:numId="22" w16cid:durableId="904221506">
    <w:abstractNumId w:val="8"/>
  </w:num>
  <w:num w:numId="23" w16cid:durableId="762452232">
    <w:abstractNumId w:val="3"/>
  </w:num>
  <w:num w:numId="24" w16cid:durableId="1861625953">
    <w:abstractNumId w:val="2"/>
  </w:num>
  <w:num w:numId="25" w16cid:durableId="343553754">
    <w:abstractNumId w:val="1"/>
  </w:num>
  <w:num w:numId="26" w16cid:durableId="509442579">
    <w:abstractNumId w:val="0"/>
  </w:num>
  <w:num w:numId="27" w16cid:durableId="933590578">
    <w:abstractNumId w:val="15"/>
  </w:num>
  <w:num w:numId="28" w16cid:durableId="185557278">
    <w:abstractNumId w:val="21"/>
  </w:num>
  <w:num w:numId="29" w16cid:durableId="1540311931">
    <w:abstractNumId w:val="12"/>
  </w:num>
  <w:num w:numId="30" w16cid:durableId="16949633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0D2706"/>
    <w:rsid w:val="00114DC7"/>
    <w:rsid w:val="00195C70"/>
    <w:rsid w:val="00203864"/>
    <w:rsid w:val="00381458"/>
    <w:rsid w:val="004F7493"/>
    <w:rsid w:val="005B5346"/>
    <w:rsid w:val="005C2BED"/>
    <w:rsid w:val="00647BB5"/>
    <w:rsid w:val="006558C8"/>
    <w:rsid w:val="00691258"/>
    <w:rsid w:val="006A50C4"/>
    <w:rsid w:val="006F7BC0"/>
    <w:rsid w:val="0073074B"/>
    <w:rsid w:val="00897368"/>
    <w:rsid w:val="008F493C"/>
    <w:rsid w:val="00983ECD"/>
    <w:rsid w:val="00AA5DC1"/>
    <w:rsid w:val="00AD673A"/>
    <w:rsid w:val="00BC05E4"/>
    <w:rsid w:val="00C12084"/>
    <w:rsid w:val="00CA3B7C"/>
    <w:rsid w:val="00D01676"/>
    <w:rsid w:val="00E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7912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2022-08-06T12:37:00Z</dcterms:created>
  <dcterms:modified xsi:type="dcterms:W3CDTF">2022-08-06T12:37:00Z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